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4A6" w:rsidRPr="00AA61E9" w:rsidRDefault="002024A6" w:rsidP="00AA61E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AA61E9">
        <w:rPr>
          <w:rStyle w:val="c6c5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Игры и упражнения на развитие внимания</w:t>
      </w:r>
      <w:r>
        <w:rPr>
          <w:rStyle w:val="c6c5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2024A6" w:rsidRDefault="002024A6" w:rsidP="00F462A7">
      <w:pPr>
        <w:pStyle w:val="c5"/>
        <w:shd w:val="clear" w:color="auto" w:fill="FFFFFF"/>
        <w:spacing w:before="0" w:beforeAutospacing="0" w:after="0" w:afterAutospacing="0" w:line="270" w:lineRule="atLeast"/>
        <w:jc w:val="center"/>
        <w:rPr>
          <w:rStyle w:val="c6"/>
          <w:b/>
          <w:bCs/>
          <w:color w:val="000000"/>
          <w:sz w:val="28"/>
          <w:szCs w:val="28"/>
        </w:rPr>
      </w:pPr>
    </w:p>
    <w:p w:rsidR="002024A6" w:rsidRPr="00C64B1E" w:rsidRDefault="002024A6" w:rsidP="00C64B1E">
      <w:pPr>
        <w:pStyle w:val="c5"/>
        <w:shd w:val="clear" w:color="auto" w:fill="FFFFFF"/>
        <w:spacing w:before="0" w:beforeAutospacing="0" w:after="0" w:afterAutospacing="0" w:line="270" w:lineRule="atLeast"/>
        <w:jc w:val="center"/>
        <w:rPr>
          <w:rStyle w:val="c3c1"/>
          <w:color w:val="000000"/>
          <w:sz w:val="28"/>
          <w:szCs w:val="28"/>
        </w:rPr>
      </w:pPr>
      <w:r w:rsidRPr="00A8151C">
        <w:rPr>
          <w:rStyle w:val="c6"/>
          <w:b/>
          <w:bCs/>
          <w:color w:val="000000"/>
          <w:sz w:val="28"/>
          <w:szCs w:val="28"/>
        </w:rPr>
        <w:t>«Запрещенные движения»</w:t>
      </w:r>
      <w:bookmarkStart w:id="0" w:name="_GoBack"/>
      <w:bookmarkEnd w:id="0"/>
    </w:p>
    <w:p w:rsidR="002024A6" w:rsidRPr="00B74B22" w:rsidRDefault="002024A6" w:rsidP="00F462A7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B74B22">
        <w:rPr>
          <w:rStyle w:val="c3c1"/>
          <w:b/>
          <w:bCs/>
          <w:color w:val="000000"/>
          <w:sz w:val="28"/>
          <w:szCs w:val="28"/>
        </w:rPr>
        <w:t>Цель:</w:t>
      </w:r>
      <w:r w:rsidRPr="00B74B22">
        <w:rPr>
          <w:rStyle w:val="c1c4"/>
          <w:color w:val="000000"/>
          <w:sz w:val="28"/>
          <w:szCs w:val="28"/>
        </w:rPr>
        <w:t> </w:t>
      </w:r>
      <w:r w:rsidRPr="00B74B22">
        <w:rPr>
          <w:rStyle w:val="c1"/>
          <w:color w:val="000000"/>
          <w:sz w:val="28"/>
          <w:szCs w:val="28"/>
        </w:rPr>
        <w:t>формировать собранность внимания.</w:t>
      </w:r>
    </w:p>
    <w:p w:rsidR="002024A6" w:rsidRPr="00B74B22" w:rsidRDefault="002024A6" w:rsidP="00F462A7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 w:rsidRPr="00B74B22">
        <w:rPr>
          <w:rStyle w:val="c3c1"/>
          <w:b/>
          <w:bCs/>
          <w:color w:val="000000"/>
          <w:sz w:val="28"/>
          <w:szCs w:val="28"/>
        </w:rPr>
        <w:t xml:space="preserve">Инструкция: </w:t>
      </w:r>
      <w:r w:rsidRPr="00B74B22">
        <w:rPr>
          <w:rStyle w:val="c3c1"/>
          <w:color w:val="000000"/>
          <w:sz w:val="28"/>
          <w:szCs w:val="28"/>
        </w:rPr>
        <w:t>ребенку дается следующая инструкция</w:t>
      </w:r>
      <w:r w:rsidRPr="00B74B22">
        <w:rPr>
          <w:rStyle w:val="c1"/>
          <w:color w:val="000000"/>
          <w:sz w:val="28"/>
          <w:szCs w:val="28"/>
        </w:rPr>
        <w:t xml:space="preserve">: я сейчас буду делать определенные движения руками, а ты будь внимательным и все движения повторяй за мною. Но не забывай об одном правиле: нельзя опускать руки вниз. А если я опускаю вниз руки, ты должен в ответ поднять свои руки вверх. Готов? </w:t>
      </w:r>
    </w:p>
    <w:p w:rsidR="002024A6" w:rsidRPr="00B74B22" w:rsidRDefault="002024A6" w:rsidP="00F462A7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</w:p>
    <w:p w:rsidR="002024A6" w:rsidRPr="00B74B22" w:rsidRDefault="002024A6" w:rsidP="00F462A7">
      <w:pPr>
        <w:pStyle w:val="c5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B74B22">
        <w:rPr>
          <w:rStyle w:val="c6"/>
          <w:b/>
          <w:bCs/>
          <w:color w:val="000000"/>
          <w:sz w:val="28"/>
          <w:szCs w:val="28"/>
        </w:rPr>
        <w:t>«Прямой и обратный счет»</w:t>
      </w:r>
    </w:p>
    <w:p w:rsidR="002024A6" w:rsidRPr="00B74B22" w:rsidRDefault="002024A6" w:rsidP="00F462A7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74B22">
        <w:rPr>
          <w:rStyle w:val="c3c1"/>
          <w:b/>
          <w:bCs/>
          <w:color w:val="000000"/>
          <w:sz w:val="28"/>
          <w:szCs w:val="28"/>
        </w:rPr>
        <w:t>Цель</w:t>
      </w:r>
      <w:r w:rsidRPr="00B74B22">
        <w:rPr>
          <w:rStyle w:val="c1c4"/>
          <w:color w:val="000000"/>
          <w:sz w:val="28"/>
          <w:szCs w:val="28"/>
        </w:rPr>
        <w:t>:</w:t>
      </w:r>
      <w:r w:rsidRPr="00B74B22">
        <w:rPr>
          <w:rStyle w:val="apple-converted-space"/>
          <w:color w:val="000000"/>
          <w:sz w:val="28"/>
          <w:szCs w:val="28"/>
        </w:rPr>
        <w:t> </w:t>
      </w:r>
      <w:r w:rsidRPr="00B74B22">
        <w:rPr>
          <w:rStyle w:val="c1"/>
          <w:color w:val="000000"/>
          <w:sz w:val="28"/>
          <w:szCs w:val="28"/>
        </w:rPr>
        <w:t>развивать способность к распределению внимания.</w:t>
      </w:r>
    </w:p>
    <w:p w:rsidR="002024A6" w:rsidRPr="00B74B22" w:rsidRDefault="002024A6" w:rsidP="00F462A7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74B22">
        <w:rPr>
          <w:rStyle w:val="c1"/>
          <w:b/>
          <w:bCs/>
          <w:color w:val="000000"/>
          <w:sz w:val="28"/>
          <w:szCs w:val="28"/>
        </w:rPr>
        <w:t>Инструкция:</w:t>
      </w:r>
      <w:r w:rsidRPr="00B74B22">
        <w:rPr>
          <w:rStyle w:val="c1"/>
          <w:color w:val="000000"/>
          <w:sz w:val="28"/>
          <w:szCs w:val="28"/>
        </w:rPr>
        <w:t xml:space="preserve"> повторим обратный счет от 10 (10, 9, 8, 7, б, 5, 4, 3, 2, 1). Повтори его еще раз, но одновременно выполняй движения, какие буду делать я (простые физические упражнения, рывки руками).</w:t>
      </w:r>
    </w:p>
    <w:p w:rsidR="002024A6" w:rsidRPr="00B74B22" w:rsidRDefault="002024A6" w:rsidP="00F462A7">
      <w:pPr>
        <w:pStyle w:val="c5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B74B22">
        <w:rPr>
          <w:rStyle w:val="c6"/>
          <w:b/>
          <w:bCs/>
          <w:color w:val="000000"/>
          <w:sz w:val="28"/>
          <w:szCs w:val="28"/>
        </w:rPr>
        <w:t>«Нарисуй»</w:t>
      </w:r>
    </w:p>
    <w:p w:rsidR="002024A6" w:rsidRPr="00B74B22" w:rsidRDefault="002024A6" w:rsidP="00F462A7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74B22">
        <w:rPr>
          <w:rStyle w:val="c3c1"/>
          <w:b/>
          <w:bCs/>
          <w:color w:val="000000"/>
          <w:sz w:val="28"/>
          <w:szCs w:val="28"/>
        </w:rPr>
        <w:t>Цель:</w:t>
      </w:r>
      <w:r w:rsidRPr="00B74B22">
        <w:rPr>
          <w:rStyle w:val="c1c4"/>
          <w:color w:val="000000"/>
          <w:sz w:val="28"/>
          <w:szCs w:val="28"/>
        </w:rPr>
        <w:t> </w:t>
      </w:r>
      <w:r w:rsidRPr="00B74B22">
        <w:rPr>
          <w:rStyle w:val="c1"/>
          <w:color w:val="000000"/>
          <w:sz w:val="28"/>
          <w:szCs w:val="28"/>
        </w:rPr>
        <w:t>развивать произвольное внимание.</w:t>
      </w:r>
    </w:p>
    <w:p w:rsidR="002024A6" w:rsidRPr="00B74B22" w:rsidRDefault="002024A6" w:rsidP="00F462A7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 w:rsidRPr="00B74B22">
        <w:rPr>
          <w:rStyle w:val="c3c1"/>
          <w:b/>
          <w:bCs/>
          <w:color w:val="000000"/>
          <w:sz w:val="28"/>
          <w:szCs w:val="28"/>
        </w:rPr>
        <w:t xml:space="preserve">Инструкция: </w:t>
      </w:r>
      <w:r>
        <w:rPr>
          <w:rStyle w:val="c1"/>
          <w:color w:val="000000"/>
          <w:sz w:val="28"/>
          <w:szCs w:val="28"/>
        </w:rPr>
        <w:t>н</w:t>
      </w:r>
      <w:r w:rsidRPr="00B74B22">
        <w:rPr>
          <w:rStyle w:val="c1"/>
          <w:color w:val="000000"/>
          <w:sz w:val="28"/>
          <w:szCs w:val="28"/>
        </w:rPr>
        <w:t>арисуй в один ряд десять треугольников (необходимо дать ребенку лист бумаги и цветные карандаши). Будь очень внимателен. Заштрихуй красным карандашом 3, 6 и 9 треугольники. Зеленым — 2 и 5, синим карандашом 4 и 8 и т.д</w:t>
      </w:r>
    </w:p>
    <w:p w:rsidR="002024A6" w:rsidRPr="00B74B22" w:rsidRDefault="002024A6" w:rsidP="00F462A7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2024A6" w:rsidRPr="00B74B22" w:rsidRDefault="002024A6" w:rsidP="00F93C0B">
      <w:pPr>
        <w:pStyle w:val="c5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B74B22">
        <w:rPr>
          <w:rStyle w:val="c6"/>
          <w:b/>
          <w:bCs/>
          <w:color w:val="000000"/>
          <w:sz w:val="28"/>
          <w:szCs w:val="28"/>
        </w:rPr>
        <w:t> «Наблюдательность»</w:t>
      </w:r>
    </w:p>
    <w:p w:rsidR="002024A6" w:rsidRPr="00B74B22" w:rsidRDefault="002024A6" w:rsidP="00F93C0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74B22">
        <w:rPr>
          <w:rStyle w:val="c3c1"/>
          <w:b/>
          <w:bCs/>
          <w:color w:val="000000"/>
          <w:sz w:val="28"/>
          <w:szCs w:val="28"/>
        </w:rPr>
        <w:t>Цель:</w:t>
      </w:r>
      <w:r w:rsidRPr="00B74B22">
        <w:rPr>
          <w:rStyle w:val="c1c4"/>
          <w:color w:val="000000"/>
          <w:sz w:val="28"/>
          <w:szCs w:val="28"/>
        </w:rPr>
        <w:t> </w:t>
      </w:r>
      <w:r w:rsidRPr="00B74B22">
        <w:rPr>
          <w:rStyle w:val="c1"/>
          <w:color w:val="000000"/>
          <w:sz w:val="28"/>
          <w:szCs w:val="28"/>
        </w:rPr>
        <w:t>развивать активное внимание, связь внимания и зрительной памяти.</w:t>
      </w:r>
    </w:p>
    <w:p w:rsidR="002024A6" w:rsidRPr="00B74B22" w:rsidRDefault="002024A6" w:rsidP="00F93C0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74B22">
        <w:rPr>
          <w:rStyle w:val="c3c1"/>
          <w:b/>
          <w:bCs/>
          <w:color w:val="000000"/>
          <w:sz w:val="28"/>
          <w:szCs w:val="28"/>
        </w:rPr>
        <w:t>Инструкция:</w:t>
      </w:r>
      <w:r>
        <w:rPr>
          <w:color w:val="000000"/>
          <w:sz w:val="28"/>
          <w:szCs w:val="28"/>
        </w:rPr>
        <w:t xml:space="preserve"> в</w:t>
      </w:r>
      <w:r w:rsidRPr="00B74B22">
        <w:rPr>
          <w:rStyle w:val="c1"/>
          <w:color w:val="000000"/>
          <w:sz w:val="28"/>
          <w:szCs w:val="28"/>
        </w:rPr>
        <w:t>ам необходимо по памяти описать участок  детского  сада, путь из дома в детский  сад и обратно — все то, что вы видели сотни раз.</w:t>
      </w:r>
    </w:p>
    <w:p w:rsidR="002024A6" w:rsidRPr="00B74B22" w:rsidRDefault="002024A6" w:rsidP="00F462A7">
      <w:pPr>
        <w:pStyle w:val="c5"/>
        <w:shd w:val="clear" w:color="auto" w:fill="FFFFFF"/>
        <w:spacing w:before="0" w:beforeAutospacing="0" w:after="0" w:afterAutospacing="0" w:line="270" w:lineRule="atLeast"/>
        <w:jc w:val="center"/>
        <w:rPr>
          <w:rStyle w:val="c6"/>
          <w:b/>
          <w:bCs/>
          <w:color w:val="000000"/>
          <w:sz w:val="28"/>
          <w:szCs w:val="28"/>
        </w:rPr>
      </w:pPr>
    </w:p>
    <w:p w:rsidR="002024A6" w:rsidRPr="00B74B22" w:rsidRDefault="002024A6" w:rsidP="00F462A7">
      <w:pPr>
        <w:pStyle w:val="c5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B74B22">
        <w:rPr>
          <w:rStyle w:val="c6"/>
          <w:b/>
          <w:bCs/>
          <w:color w:val="000000"/>
          <w:sz w:val="28"/>
          <w:szCs w:val="28"/>
        </w:rPr>
        <w:t> «Сосчитай глазами»</w:t>
      </w:r>
    </w:p>
    <w:p w:rsidR="002024A6" w:rsidRPr="00B74B22" w:rsidRDefault="002024A6" w:rsidP="00F462A7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74B22">
        <w:rPr>
          <w:rStyle w:val="c3c1"/>
          <w:b/>
          <w:bCs/>
          <w:color w:val="000000"/>
          <w:sz w:val="28"/>
          <w:szCs w:val="28"/>
        </w:rPr>
        <w:t>Цель:</w:t>
      </w:r>
      <w:r w:rsidRPr="00B74B22">
        <w:rPr>
          <w:rStyle w:val="c1c4"/>
          <w:color w:val="000000"/>
          <w:sz w:val="28"/>
          <w:szCs w:val="28"/>
        </w:rPr>
        <w:t> </w:t>
      </w:r>
      <w:r w:rsidRPr="00B74B22">
        <w:rPr>
          <w:rStyle w:val="c1"/>
          <w:color w:val="000000"/>
          <w:sz w:val="28"/>
          <w:szCs w:val="28"/>
        </w:rPr>
        <w:t>формировать активное внимание, реакцию сосредоточения.</w:t>
      </w:r>
    </w:p>
    <w:p w:rsidR="002024A6" w:rsidRPr="00B74B22" w:rsidRDefault="002024A6" w:rsidP="002C710F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 w:rsidRPr="00B74B22">
        <w:rPr>
          <w:rStyle w:val="c3c1"/>
          <w:b/>
          <w:bCs/>
          <w:color w:val="000000"/>
          <w:sz w:val="28"/>
          <w:szCs w:val="28"/>
        </w:rPr>
        <w:t>Инструкция:</w:t>
      </w:r>
      <w:r>
        <w:rPr>
          <w:color w:val="000000"/>
          <w:sz w:val="28"/>
          <w:szCs w:val="28"/>
        </w:rPr>
        <w:t xml:space="preserve"> п</w:t>
      </w:r>
      <w:r w:rsidRPr="00B74B22">
        <w:rPr>
          <w:rStyle w:val="c1"/>
          <w:color w:val="000000"/>
          <w:sz w:val="28"/>
          <w:szCs w:val="28"/>
        </w:rPr>
        <w:t>осмотри внимательно на этот рисунок. Перед тобою изображены крестики и кружочки. А теперь — внимание! Одними глазами, без помощи пальчиков или карандаша, посчитай, сколько кружочков и сколько крестиков в каждой строчек. Рядом со строкой напишите ответ. Вначале — сколько кружков, затем — количество крестиков. Нужно стараться работать очень быстро.</w:t>
      </w:r>
    </w:p>
    <w:p w:rsidR="002024A6" w:rsidRPr="00B74B22" w:rsidRDefault="002024A6" w:rsidP="002C710F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2024A6" w:rsidRPr="00B74B22" w:rsidRDefault="002024A6" w:rsidP="002C710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B22">
        <w:rPr>
          <w:rFonts w:ascii="Times New Roman" w:hAnsi="Times New Roman" w:cs="Times New Roman"/>
          <w:b/>
          <w:bCs/>
          <w:sz w:val="28"/>
          <w:szCs w:val="28"/>
        </w:rPr>
        <w:t>«Не пропусти профессию»</w:t>
      </w:r>
    </w:p>
    <w:p w:rsidR="002024A6" w:rsidRPr="00B74B22" w:rsidRDefault="002024A6" w:rsidP="003129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74B22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B74B22">
        <w:rPr>
          <w:rFonts w:ascii="Times New Roman" w:hAnsi="Times New Roman" w:cs="Times New Roman"/>
          <w:sz w:val="28"/>
          <w:szCs w:val="28"/>
        </w:rPr>
        <w:t xml:space="preserve">азвитие способности к переключению внимания, расширение кругозора. </w:t>
      </w:r>
    </w:p>
    <w:p w:rsidR="002024A6" w:rsidRPr="00B74B22" w:rsidRDefault="002024A6" w:rsidP="002C710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74B22">
        <w:rPr>
          <w:rFonts w:ascii="Times New Roman" w:hAnsi="Times New Roman" w:cs="Times New Roman"/>
          <w:b/>
          <w:bCs/>
          <w:sz w:val="28"/>
          <w:szCs w:val="28"/>
        </w:rPr>
        <w:t>Инструкция:</w:t>
      </w:r>
      <w:r w:rsidRPr="00B74B22">
        <w:rPr>
          <w:rFonts w:ascii="Times New Roman" w:hAnsi="Times New Roman" w:cs="Times New Roman"/>
          <w:sz w:val="28"/>
          <w:szCs w:val="28"/>
        </w:rPr>
        <w:t xml:space="preserve"> тебе необходимо внимательно слушать слова, которые я называю. Если ты услышат профессию, то нужно хлопнуть. Готов?</w:t>
      </w:r>
    </w:p>
    <w:p w:rsidR="002024A6" w:rsidRPr="00B74B22" w:rsidRDefault="002024A6" w:rsidP="00AA61E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74B22">
        <w:rPr>
          <w:rFonts w:ascii="Times New Roman" w:hAnsi="Times New Roman" w:cs="Times New Roman"/>
          <w:sz w:val="28"/>
          <w:szCs w:val="28"/>
        </w:rPr>
        <w:t>Варианты слов:</w:t>
      </w:r>
    </w:p>
    <w:p w:rsidR="002024A6" w:rsidRPr="00B74B22" w:rsidRDefault="002024A6" w:rsidP="00AA61E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74B22">
        <w:rPr>
          <w:rFonts w:ascii="Times New Roman" w:hAnsi="Times New Roman" w:cs="Times New Roman"/>
          <w:sz w:val="28"/>
          <w:szCs w:val="28"/>
        </w:rPr>
        <w:t>ЛАМПА, ВОДИТЕЛЬ, НОЖНИЦЫ,</w:t>
      </w:r>
    </w:p>
    <w:p w:rsidR="002024A6" w:rsidRPr="00B74B22" w:rsidRDefault="002024A6" w:rsidP="00AA61E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74B22">
        <w:rPr>
          <w:rFonts w:ascii="Times New Roman" w:hAnsi="Times New Roman" w:cs="Times New Roman"/>
          <w:sz w:val="28"/>
          <w:szCs w:val="28"/>
        </w:rPr>
        <w:t>АРХИТЕКТОР, КАРАНДАШ,</w:t>
      </w:r>
    </w:p>
    <w:p w:rsidR="002024A6" w:rsidRPr="00B74B22" w:rsidRDefault="002024A6" w:rsidP="00AA61E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74B22">
        <w:rPr>
          <w:rFonts w:ascii="Times New Roman" w:hAnsi="Times New Roman" w:cs="Times New Roman"/>
          <w:sz w:val="28"/>
          <w:szCs w:val="28"/>
        </w:rPr>
        <w:t>СТРОИТЕЛЬ, ГРОЗА, ОБРУЧ,</w:t>
      </w:r>
    </w:p>
    <w:p w:rsidR="002024A6" w:rsidRPr="00B74B22" w:rsidRDefault="002024A6" w:rsidP="00AA61E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74B22">
        <w:rPr>
          <w:rFonts w:ascii="Times New Roman" w:hAnsi="Times New Roman" w:cs="Times New Roman"/>
          <w:sz w:val="28"/>
          <w:szCs w:val="28"/>
        </w:rPr>
        <w:t>ПОПУГАЙ, ПЕКАРЬ, ШАХТЁР,</w:t>
      </w:r>
    </w:p>
    <w:p w:rsidR="002024A6" w:rsidRPr="00B74B22" w:rsidRDefault="002024A6" w:rsidP="00AA61E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74B22">
        <w:rPr>
          <w:rFonts w:ascii="Times New Roman" w:hAnsi="Times New Roman" w:cs="Times New Roman"/>
          <w:sz w:val="28"/>
          <w:szCs w:val="28"/>
        </w:rPr>
        <w:t>ЛИСТОК, ЭКСКУРСОВОД,</w:t>
      </w:r>
    </w:p>
    <w:p w:rsidR="002024A6" w:rsidRPr="00B74B22" w:rsidRDefault="002024A6" w:rsidP="00AA61E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74B22">
        <w:rPr>
          <w:rFonts w:ascii="Times New Roman" w:hAnsi="Times New Roman" w:cs="Times New Roman"/>
          <w:sz w:val="28"/>
          <w:szCs w:val="28"/>
        </w:rPr>
        <w:t>УЧИТЕЛЬ, СЕНО, ТЕРПЕНИЕ,</w:t>
      </w:r>
    </w:p>
    <w:p w:rsidR="002024A6" w:rsidRPr="00B74B22" w:rsidRDefault="002024A6" w:rsidP="00AA61E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74B22">
        <w:rPr>
          <w:rFonts w:ascii="Times New Roman" w:hAnsi="Times New Roman" w:cs="Times New Roman"/>
          <w:sz w:val="28"/>
          <w:szCs w:val="28"/>
        </w:rPr>
        <w:t>ПРОДАВЕЦ, ТЕТРАДЬ, ЗАКОН,</w:t>
      </w:r>
    </w:p>
    <w:p w:rsidR="002024A6" w:rsidRPr="00B74B22" w:rsidRDefault="002024A6" w:rsidP="00AA61E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74B22">
        <w:rPr>
          <w:rFonts w:ascii="Times New Roman" w:hAnsi="Times New Roman" w:cs="Times New Roman"/>
          <w:sz w:val="28"/>
          <w:szCs w:val="28"/>
        </w:rPr>
        <w:t>ПАРИКМАХЕР, ФАНТАЗИЯ,</w:t>
      </w:r>
    </w:p>
    <w:p w:rsidR="002024A6" w:rsidRPr="00B74B22" w:rsidRDefault="002024A6" w:rsidP="00AA61E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74B22">
        <w:rPr>
          <w:rFonts w:ascii="Times New Roman" w:hAnsi="Times New Roman" w:cs="Times New Roman"/>
          <w:sz w:val="28"/>
          <w:szCs w:val="28"/>
        </w:rPr>
        <w:t>ПРЫГУН, ЧАЙНИК, ФОТОГРАФ,</w:t>
      </w:r>
    </w:p>
    <w:p w:rsidR="002024A6" w:rsidRPr="00B74B22" w:rsidRDefault="002024A6" w:rsidP="00AA61E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74B22">
        <w:rPr>
          <w:rFonts w:ascii="Times New Roman" w:hAnsi="Times New Roman" w:cs="Times New Roman"/>
          <w:sz w:val="28"/>
          <w:szCs w:val="28"/>
        </w:rPr>
        <w:t>БАБОЧКА, МУЗЫКАНТ, ПИРОГ,</w:t>
      </w:r>
    </w:p>
    <w:p w:rsidR="002024A6" w:rsidRPr="00B74B22" w:rsidRDefault="002024A6" w:rsidP="00AA61E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74B22">
        <w:rPr>
          <w:rFonts w:ascii="Times New Roman" w:hAnsi="Times New Roman" w:cs="Times New Roman"/>
          <w:sz w:val="28"/>
          <w:szCs w:val="28"/>
        </w:rPr>
        <w:t>ВОСПИТАТЕЛЬ, ШУТКА, СОЛНЦЕ,</w:t>
      </w:r>
    </w:p>
    <w:p w:rsidR="002024A6" w:rsidRPr="00B74B22" w:rsidRDefault="002024A6" w:rsidP="002C710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74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4A6" w:rsidRPr="00B74B22" w:rsidRDefault="002024A6" w:rsidP="002C710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74B22">
        <w:rPr>
          <w:rStyle w:val="c1c2"/>
          <w:rFonts w:ascii="Times New Roman" w:hAnsi="Times New Roman" w:cs="Times New Roman"/>
          <w:b/>
          <w:bCs/>
          <w:color w:val="000000"/>
          <w:sz w:val="28"/>
          <w:szCs w:val="28"/>
        </w:rPr>
        <w:t>«Построй дорожку»</w:t>
      </w:r>
    </w:p>
    <w:p w:rsidR="002024A6" w:rsidRPr="00B74B22" w:rsidRDefault="002024A6" w:rsidP="00AA61E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74B22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B74B2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развитие устойчивости внимания.</w:t>
      </w:r>
    </w:p>
    <w:p w:rsidR="002024A6" w:rsidRPr="00B74B22" w:rsidRDefault="002024A6" w:rsidP="00AA61E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74B22">
        <w:rPr>
          <w:rStyle w:val="c1"/>
          <w:rFonts w:ascii="Times New Roman" w:hAnsi="Times New Roman" w:cs="Times New Roman"/>
          <w:color w:val="000000"/>
          <w:sz w:val="28"/>
          <w:szCs w:val="28"/>
        </w:rPr>
        <w:t>Оборудование: таблица с различным расположением геометрических фигур по строчкам, фишки.</w:t>
      </w:r>
    </w:p>
    <w:p w:rsidR="002024A6" w:rsidRPr="00B74B22" w:rsidRDefault="002024A6" w:rsidP="00AA61E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74B22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Инструкция:</w:t>
      </w:r>
      <w:r w:rsidRPr="00B74B2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ребенку предлагают помочь герою сказки добраться до определенного места путем построения дорожки. Чтобы построить дорожку, необходимо закрывать фишками названные взрослым определенные геометрические фигуры.</w:t>
      </w:r>
    </w:p>
    <w:p w:rsidR="002024A6" w:rsidRPr="00B74B22" w:rsidRDefault="002024A6" w:rsidP="00AA61E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74B22">
        <w:rPr>
          <w:rStyle w:val="c1"/>
          <w:rFonts w:ascii="Times New Roman" w:hAnsi="Times New Roman" w:cs="Times New Roman"/>
          <w:color w:val="000000"/>
          <w:sz w:val="28"/>
          <w:szCs w:val="28"/>
        </w:rPr>
        <w:t>«Посмотри внимательно на эту таблицу. Помоги герою сказки добраться по дорожке к нужному ему месту. А для этого закрой фишками слева направо:</w:t>
      </w:r>
    </w:p>
    <w:p w:rsidR="002024A6" w:rsidRPr="00B74B22" w:rsidRDefault="002024A6" w:rsidP="00AA61E9">
      <w:pPr>
        <w:pStyle w:val="NoSpacing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B74B22">
        <w:rPr>
          <w:rStyle w:val="c1"/>
          <w:rFonts w:ascii="Times New Roman" w:hAnsi="Times New Roman" w:cs="Times New Roman"/>
          <w:color w:val="000000"/>
          <w:sz w:val="28"/>
          <w:szCs w:val="28"/>
        </w:rPr>
        <w:t>  а) все треугольники (круги, квадраты);</w:t>
      </w:r>
    </w:p>
    <w:p w:rsidR="002024A6" w:rsidRPr="00B74B22" w:rsidRDefault="002024A6" w:rsidP="00AA61E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024A6" w:rsidRPr="00B74B22" w:rsidRDefault="002024A6" w:rsidP="002C710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74B22">
        <w:rPr>
          <w:rStyle w:val="c1c2"/>
          <w:rFonts w:ascii="Times New Roman" w:hAnsi="Times New Roman" w:cs="Times New Roman"/>
          <w:b/>
          <w:bCs/>
          <w:color w:val="000000"/>
          <w:sz w:val="28"/>
          <w:szCs w:val="28"/>
        </w:rPr>
        <w:t>«Найди  предмет»</w:t>
      </w:r>
    </w:p>
    <w:p w:rsidR="002024A6" w:rsidRPr="00B74B22" w:rsidRDefault="002024A6" w:rsidP="00AA61E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74B22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B74B2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развитие  саморегуляции и умение концентрировать внимание.</w:t>
      </w:r>
    </w:p>
    <w:p w:rsidR="002024A6" w:rsidRPr="00B74B22" w:rsidRDefault="002024A6" w:rsidP="00AA61E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74B22">
        <w:rPr>
          <w:rStyle w:val="c1"/>
          <w:rFonts w:ascii="Times New Roman" w:hAnsi="Times New Roman" w:cs="Times New Roman"/>
          <w:color w:val="000000"/>
          <w:sz w:val="28"/>
          <w:szCs w:val="28"/>
        </w:rPr>
        <w:t>Оборудование: рисунки с замаскированным изображением предметов (игрушек, фруктов, посуды, овощей).</w:t>
      </w:r>
    </w:p>
    <w:p w:rsidR="002024A6" w:rsidRPr="00B74B22" w:rsidRDefault="002024A6" w:rsidP="00AA61E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74B22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Инструкция:</w:t>
      </w:r>
      <w:r w:rsidRPr="00B74B2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ребенку предлагают рисунок с замаскированным изображением предметов. Необходимо увидеть и показать каждый из предметов в отдельности.</w:t>
      </w:r>
    </w:p>
    <w:p w:rsidR="002024A6" w:rsidRPr="00B74B22" w:rsidRDefault="002024A6" w:rsidP="00AA61E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74B22">
        <w:rPr>
          <w:rStyle w:val="c1"/>
          <w:rFonts w:ascii="Times New Roman" w:hAnsi="Times New Roman" w:cs="Times New Roman"/>
          <w:color w:val="000000"/>
          <w:sz w:val="28"/>
          <w:szCs w:val="28"/>
        </w:rPr>
        <w:t>«Посмотри внимательно на этот необычный рисунок. На нем изображены замаскированные предметы. Необходимо увидеть и показать каждый предмет в отдельности. Приступай к выполнению задания».</w:t>
      </w:r>
    </w:p>
    <w:p w:rsidR="002024A6" w:rsidRPr="00B74B22" w:rsidRDefault="002024A6" w:rsidP="00AA61E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74B22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Примечание. На первом этапе работы целесообразно предложить ребенку водить по контуру каждого предмета указкой. В дальнейшем, когда ребенок освоит задание с указкой, можно предложить ему следить за контуром предмета взглядом.</w:t>
      </w:r>
    </w:p>
    <w:p w:rsidR="002024A6" w:rsidRPr="00B74B22" w:rsidRDefault="002024A6" w:rsidP="00AA61E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74B22">
        <w:rPr>
          <w:rStyle w:val="c1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024A6" w:rsidRPr="00B74B22" w:rsidRDefault="002024A6" w:rsidP="002C710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74B22">
        <w:rPr>
          <w:rStyle w:val="c1c2"/>
          <w:rFonts w:ascii="Times New Roman" w:hAnsi="Times New Roman" w:cs="Times New Roman"/>
          <w:b/>
          <w:bCs/>
          <w:color w:val="000000"/>
          <w:sz w:val="28"/>
          <w:szCs w:val="28"/>
        </w:rPr>
        <w:t>«Строители»</w:t>
      </w:r>
    </w:p>
    <w:p w:rsidR="002024A6" w:rsidRPr="00B74B22" w:rsidRDefault="002024A6" w:rsidP="00AA61E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74B22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B74B2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развитие  концентрации и распре деления внимания.</w:t>
      </w:r>
    </w:p>
    <w:p w:rsidR="002024A6" w:rsidRPr="00B74B22" w:rsidRDefault="002024A6" w:rsidP="00AA61E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74B22">
        <w:rPr>
          <w:rStyle w:val="c1"/>
          <w:rFonts w:ascii="Times New Roman" w:hAnsi="Times New Roman" w:cs="Times New Roman"/>
          <w:color w:val="000000"/>
          <w:sz w:val="28"/>
          <w:szCs w:val="28"/>
        </w:rPr>
        <w:t>Оборудование: бланк с четырьмя рисунками, один из которых — образец, а три остальные отличаются от образца не достающими деталями; простой карандаш.</w:t>
      </w:r>
    </w:p>
    <w:p w:rsidR="002024A6" w:rsidRPr="00B74B22" w:rsidRDefault="002024A6" w:rsidP="00AA61E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74B22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Инструкция:</w:t>
      </w:r>
      <w:r w:rsidRPr="00B74B2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ребенку предлагают лист с четырьмя рисунка ми, содержащими элементы башни. Первый рисунок — образец, остальные три отличны между собой и образцом. Надо дорисовать недостающие элементы, чтобы все три рисунка соответствовали образцу.</w:t>
      </w:r>
    </w:p>
    <w:p w:rsidR="002024A6" w:rsidRPr="00B74B22" w:rsidRDefault="002024A6" w:rsidP="00AA61E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74B22">
        <w:rPr>
          <w:rStyle w:val="c1"/>
          <w:rFonts w:ascii="Times New Roman" w:hAnsi="Times New Roman" w:cs="Times New Roman"/>
          <w:color w:val="000000"/>
          <w:sz w:val="28"/>
          <w:szCs w:val="28"/>
        </w:rPr>
        <w:t>Инструкция: «Посмотри внимательно на эти четыре рисунка. На первом из них изображена готовая башня, а на трех остальных детали башни не дорисовали. Тебе необходимо дорисовать недостающие детали к каждой башне так, чтобы все четыре башни стали одинаковыми. Приступай к работе».</w:t>
      </w:r>
    </w:p>
    <w:p w:rsidR="002024A6" w:rsidRPr="00B74B22" w:rsidRDefault="002024A6" w:rsidP="00AA61E9">
      <w:pPr>
        <w:pStyle w:val="NoSpacing"/>
        <w:rPr>
          <w:rStyle w:val="c1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024A6" w:rsidRPr="00B74B22" w:rsidRDefault="002024A6" w:rsidP="00AA61E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74B22">
        <w:rPr>
          <w:rStyle w:val="c1c2"/>
          <w:rFonts w:ascii="Times New Roman" w:hAnsi="Times New Roman" w:cs="Times New Roman"/>
          <w:b/>
          <w:bCs/>
          <w:color w:val="000000"/>
          <w:sz w:val="28"/>
          <w:szCs w:val="28"/>
        </w:rPr>
        <w:t>«Быстрее нарисуй»</w:t>
      </w:r>
    </w:p>
    <w:p w:rsidR="002024A6" w:rsidRPr="00B74B22" w:rsidRDefault="002024A6" w:rsidP="00AA61E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74B22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B74B2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развитие умения переключать внимание.</w:t>
      </w:r>
    </w:p>
    <w:p w:rsidR="002024A6" w:rsidRPr="00B74B22" w:rsidRDefault="002024A6" w:rsidP="00AA61E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74B22">
        <w:rPr>
          <w:rStyle w:val="c1"/>
          <w:rFonts w:ascii="Times New Roman" w:hAnsi="Times New Roman" w:cs="Times New Roman"/>
          <w:color w:val="000000"/>
          <w:sz w:val="28"/>
          <w:szCs w:val="28"/>
        </w:rPr>
        <w:t>Оборудование: простой хорошо отточенный карандаш, таблица с изображением по строчкам знакомых детям предметов.</w:t>
      </w:r>
    </w:p>
    <w:p w:rsidR="002024A6" w:rsidRPr="00B74B22" w:rsidRDefault="002024A6" w:rsidP="00AA61E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74B22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Инструкция:</w:t>
      </w:r>
      <w:r w:rsidRPr="00B74B22">
        <w:rPr>
          <w:rStyle w:val="c5c1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74B22">
        <w:rPr>
          <w:rStyle w:val="c1"/>
          <w:rFonts w:ascii="Times New Roman" w:hAnsi="Times New Roman" w:cs="Times New Roman"/>
          <w:color w:val="000000"/>
          <w:sz w:val="28"/>
          <w:szCs w:val="28"/>
        </w:rPr>
        <w:t>ребенку предлагают таблицу с изображением по строчкам знакомых предметов и дают задание дорисовать определенные недостающие детали к каждому из изображенных предметов.</w:t>
      </w:r>
      <w:r w:rsidRPr="00B74B22">
        <w:rPr>
          <w:rFonts w:ascii="Times New Roman" w:hAnsi="Times New Roman" w:cs="Times New Roman"/>
          <w:sz w:val="28"/>
          <w:szCs w:val="28"/>
        </w:rPr>
        <w:t xml:space="preserve"> </w:t>
      </w:r>
      <w:r w:rsidRPr="00B74B22">
        <w:rPr>
          <w:rStyle w:val="c1"/>
          <w:rFonts w:ascii="Times New Roman" w:hAnsi="Times New Roman" w:cs="Times New Roman"/>
          <w:color w:val="000000"/>
          <w:sz w:val="28"/>
          <w:szCs w:val="28"/>
        </w:rPr>
        <w:t>«Посмотри внимательно на эту картинку. Дорисуй у каждого яблока листик, а на  каждом домике окошко. Приступай к выполнению задания».</w:t>
      </w:r>
    </w:p>
    <w:p w:rsidR="002024A6" w:rsidRPr="00B74B22" w:rsidRDefault="002024A6" w:rsidP="00AA61E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74B22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Примечание. Необходимо проанализировать допущенные ошибки вместе с ребенком во избежание повторения этих же ошибок в дальнейшем.</w:t>
      </w:r>
    </w:p>
    <w:p w:rsidR="002024A6" w:rsidRPr="00B74B22" w:rsidRDefault="002024A6" w:rsidP="00AA61E9">
      <w:pPr>
        <w:pStyle w:val="NoSpacing"/>
        <w:rPr>
          <w:rStyle w:val="c1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024A6" w:rsidRPr="00B74B22" w:rsidRDefault="002024A6" w:rsidP="00B74B2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74B22">
        <w:rPr>
          <w:rStyle w:val="c1c2"/>
          <w:rFonts w:ascii="Times New Roman" w:hAnsi="Times New Roman" w:cs="Times New Roman"/>
          <w:b/>
          <w:bCs/>
          <w:color w:val="000000"/>
          <w:sz w:val="28"/>
          <w:szCs w:val="28"/>
        </w:rPr>
        <w:t>«Найди отличия»</w:t>
      </w:r>
    </w:p>
    <w:p w:rsidR="002024A6" w:rsidRPr="00B74B22" w:rsidRDefault="002024A6" w:rsidP="003129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74B22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B74B22">
        <w:rPr>
          <w:rStyle w:val="c5c1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74B22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развитие произвольного внимания, переключение и распределение внимания.</w:t>
      </w:r>
    </w:p>
    <w:p w:rsidR="002024A6" w:rsidRPr="00B74B22" w:rsidRDefault="002024A6" w:rsidP="003129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74B22">
        <w:rPr>
          <w:rStyle w:val="c1"/>
          <w:rFonts w:ascii="Times New Roman" w:hAnsi="Times New Roman" w:cs="Times New Roman"/>
          <w:color w:val="000000"/>
          <w:sz w:val="28"/>
          <w:szCs w:val="28"/>
        </w:rPr>
        <w:t>Оборудование: карточка с изображением двух картинок, имеющих различия.</w:t>
      </w:r>
    </w:p>
    <w:p w:rsidR="002024A6" w:rsidRPr="00B74B22" w:rsidRDefault="002024A6" w:rsidP="003129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74B22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Инструкция:</w:t>
      </w:r>
      <w:r w:rsidRPr="00B74B22">
        <w:rPr>
          <w:rStyle w:val="c5c1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74B22">
        <w:rPr>
          <w:rStyle w:val="c1"/>
          <w:rFonts w:ascii="Times New Roman" w:hAnsi="Times New Roman" w:cs="Times New Roman"/>
          <w:color w:val="000000"/>
          <w:sz w:val="28"/>
          <w:szCs w:val="28"/>
        </w:rPr>
        <w:t>ребенку предлагаются:</w:t>
      </w:r>
    </w:p>
    <w:p w:rsidR="002024A6" w:rsidRPr="00B74B22" w:rsidRDefault="002024A6" w:rsidP="003129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74B22">
        <w:rPr>
          <w:rStyle w:val="c1"/>
          <w:rFonts w:ascii="Times New Roman" w:hAnsi="Times New Roman" w:cs="Times New Roman"/>
          <w:color w:val="000000"/>
          <w:sz w:val="28"/>
          <w:szCs w:val="28"/>
        </w:rPr>
        <w:t>а) серия картинок в каждой картинке надо найти пять отличий;</w:t>
      </w:r>
    </w:p>
    <w:p w:rsidR="002024A6" w:rsidRPr="00B74B22" w:rsidRDefault="002024A6" w:rsidP="003129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74B22">
        <w:rPr>
          <w:rStyle w:val="c1"/>
          <w:rFonts w:ascii="Times New Roman" w:hAnsi="Times New Roman" w:cs="Times New Roman"/>
          <w:color w:val="000000"/>
          <w:sz w:val="28"/>
          <w:szCs w:val="28"/>
        </w:rPr>
        <w:t>б) карточка с изображением двух картинок, отличающихся друг от друга деталями. Необходимо найти все имеющиеся отличия.</w:t>
      </w:r>
    </w:p>
    <w:p w:rsidR="002024A6" w:rsidRPr="00B74B22" w:rsidRDefault="002024A6" w:rsidP="003129CC">
      <w:pPr>
        <w:pStyle w:val="NoSpacing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B74B22">
        <w:rPr>
          <w:rStyle w:val="c1"/>
          <w:rFonts w:ascii="Times New Roman" w:hAnsi="Times New Roman" w:cs="Times New Roman"/>
          <w:color w:val="000000"/>
          <w:sz w:val="28"/>
          <w:szCs w:val="28"/>
        </w:rPr>
        <w:t>«Посмотри внимательно на эту карточку. На ней изображены две картинки, которые отличаются друг от друга различными деталями. Необходимо быстро найти все имеющиеся отличия. Начинай искать».</w:t>
      </w:r>
    </w:p>
    <w:p w:rsidR="002024A6" w:rsidRPr="00B74B22" w:rsidRDefault="002024A6" w:rsidP="003129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024A6" w:rsidRPr="00B74B22" w:rsidRDefault="002024A6" w:rsidP="00B74B2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74B22">
        <w:rPr>
          <w:rStyle w:val="c1c2"/>
          <w:rFonts w:ascii="Times New Roman" w:hAnsi="Times New Roman" w:cs="Times New Roman"/>
          <w:b/>
          <w:bCs/>
          <w:color w:val="000000"/>
          <w:sz w:val="28"/>
          <w:szCs w:val="28"/>
        </w:rPr>
        <w:t>«Выкладывание узора из мозаики»</w:t>
      </w:r>
    </w:p>
    <w:p w:rsidR="002024A6" w:rsidRPr="00B74B22" w:rsidRDefault="002024A6" w:rsidP="00AA61E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74B22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B74B22">
        <w:rPr>
          <w:rStyle w:val="c1"/>
          <w:rFonts w:ascii="Times New Roman" w:hAnsi="Times New Roman" w:cs="Times New Roman"/>
          <w:color w:val="000000"/>
          <w:sz w:val="28"/>
          <w:szCs w:val="28"/>
        </w:rPr>
        <w:t>: развитие концентрации и объема внимания, мелкой моторики руки, формирование умения работать по образцу.</w:t>
      </w:r>
    </w:p>
    <w:p w:rsidR="002024A6" w:rsidRPr="00B74B22" w:rsidRDefault="002024A6" w:rsidP="00AA61E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74B22">
        <w:rPr>
          <w:rStyle w:val="c1"/>
          <w:rFonts w:ascii="Times New Roman" w:hAnsi="Times New Roman" w:cs="Times New Roman"/>
          <w:color w:val="000000"/>
          <w:sz w:val="28"/>
          <w:szCs w:val="28"/>
        </w:rPr>
        <w:t>Оборудование:</w:t>
      </w:r>
      <w:r w:rsidRPr="00B74B22">
        <w:rPr>
          <w:rStyle w:val="c5c1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74B22">
        <w:rPr>
          <w:rStyle w:val="c1"/>
          <w:rFonts w:ascii="Times New Roman" w:hAnsi="Times New Roman" w:cs="Times New Roman"/>
          <w:color w:val="000000"/>
          <w:sz w:val="28"/>
          <w:szCs w:val="28"/>
        </w:rPr>
        <w:t>мозаика, образец.</w:t>
      </w:r>
    </w:p>
    <w:p w:rsidR="002024A6" w:rsidRPr="00B74B22" w:rsidRDefault="002024A6" w:rsidP="003129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74B22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Инструкция:</w:t>
      </w:r>
      <w:r w:rsidRPr="00B74B2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ребенку предлагают по образцу  выложить из мозаики: цифры, букву, простой узор и силуэт.</w:t>
      </w:r>
    </w:p>
    <w:p w:rsidR="002024A6" w:rsidRPr="00B74B22" w:rsidRDefault="002024A6" w:rsidP="003129CC">
      <w:pPr>
        <w:pStyle w:val="NoSpacing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B74B22">
        <w:rPr>
          <w:rStyle w:val="c1"/>
          <w:rFonts w:ascii="Times New Roman" w:hAnsi="Times New Roman" w:cs="Times New Roman"/>
          <w:color w:val="000000"/>
          <w:sz w:val="28"/>
          <w:szCs w:val="28"/>
        </w:rPr>
        <w:t>«Посмотри, на этом рисунке изображена цифра (буква, узор, силуэт). Из мозаики нужно выложить точно такую же цифру (букву, узор, силуэт), как на рисунке. Будь внимателен. Приступай к работе».</w:t>
      </w:r>
    </w:p>
    <w:p w:rsidR="002024A6" w:rsidRPr="00B74B22" w:rsidRDefault="002024A6" w:rsidP="003129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024A6" w:rsidRPr="00B74B22" w:rsidRDefault="002024A6" w:rsidP="00B74B2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74B22">
        <w:rPr>
          <w:rStyle w:val="c1c2"/>
          <w:rFonts w:ascii="Times New Roman" w:hAnsi="Times New Roman" w:cs="Times New Roman"/>
          <w:b/>
          <w:bCs/>
          <w:color w:val="000000"/>
          <w:sz w:val="28"/>
          <w:szCs w:val="28"/>
        </w:rPr>
        <w:t>«Найди двух одинаковых животных»</w:t>
      </w:r>
    </w:p>
    <w:p w:rsidR="002024A6" w:rsidRPr="00B74B22" w:rsidRDefault="002024A6" w:rsidP="003129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74B22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B74B22">
        <w:rPr>
          <w:rStyle w:val="c5c1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74B22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развитие произвольного внимания.</w:t>
      </w:r>
    </w:p>
    <w:p w:rsidR="002024A6" w:rsidRPr="00B74B22" w:rsidRDefault="002024A6" w:rsidP="003129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74B22">
        <w:rPr>
          <w:rStyle w:val="c1"/>
          <w:rFonts w:ascii="Times New Roman" w:hAnsi="Times New Roman" w:cs="Times New Roman"/>
          <w:color w:val="000000"/>
          <w:sz w:val="28"/>
          <w:szCs w:val="28"/>
        </w:rPr>
        <w:t>Оборудование: рисунок с изображением животных (мышек, петухов, жирафов, слонов).</w:t>
      </w:r>
    </w:p>
    <w:p w:rsidR="002024A6" w:rsidRPr="00B74B22" w:rsidRDefault="002024A6" w:rsidP="003129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74B22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Инструкция:</w:t>
      </w:r>
      <w:r w:rsidRPr="00B74B22">
        <w:rPr>
          <w:rStyle w:val="c5c1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74B22">
        <w:rPr>
          <w:rStyle w:val="c1"/>
          <w:rFonts w:ascii="Times New Roman" w:hAnsi="Times New Roman" w:cs="Times New Roman"/>
          <w:color w:val="000000"/>
          <w:sz w:val="28"/>
          <w:szCs w:val="28"/>
        </w:rPr>
        <w:t>ребенку предлагают отыскать на рисунке двух одинаковых животных.</w:t>
      </w:r>
    </w:p>
    <w:p w:rsidR="002024A6" w:rsidRPr="00B74B22" w:rsidRDefault="002024A6" w:rsidP="003129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74B22">
        <w:rPr>
          <w:rStyle w:val="c1"/>
          <w:rFonts w:ascii="Times New Roman" w:hAnsi="Times New Roman" w:cs="Times New Roman"/>
          <w:color w:val="000000"/>
          <w:sz w:val="28"/>
          <w:szCs w:val="28"/>
        </w:rPr>
        <w:t>«Посмотри внимательно на рисунок. На нем изображены мышки (петухи, жирафы, слоны). Необходимо найти среди всех мышек одинаковых».</w:t>
      </w:r>
    </w:p>
    <w:p w:rsidR="002024A6" w:rsidRPr="00B74B22" w:rsidRDefault="002024A6" w:rsidP="003129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74B22">
        <w:rPr>
          <w:rStyle w:val="c1"/>
          <w:rFonts w:ascii="Times New Roman" w:hAnsi="Times New Roman" w:cs="Times New Roman"/>
          <w:color w:val="000000"/>
          <w:sz w:val="28"/>
          <w:szCs w:val="28"/>
        </w:rPr>
        <w:t>Воспроизведение геометрических фигур</w:t>
      </w:r>
    </w:p>
    <w:p w:rsidR="002024A6" w:rsidRPr="00B74B22" w:rsidRDefault="002024A6" w:rsidP="003129CC">
      <w:pPr>
        <w:pStyle w:val="NoSpacing"/>
        <w:jc w:val="both"/>
        <w:rPr>
          <w:rStyle w:val="c1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024A6" w:rsidRPr="00B74B22" w:rsidRDefault="002024A6" w:rsidP="00B74B2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74B22">
        <w:rPr>
          <w:rStyle w:val="c1c2"/>
          <w:rFonts w:ascii="Times New Roman" w:hAnsi="Times New Roman" w:cs="Times New Roman"/>
          <w:b/>
          <w:bCs/>
          <w:color w:val="000000"/>
          <w:sz w:val="28"/>
          <w:szCs w:val="28"/>
        </w:rPr>
        <w:t>«Смешанный лес»</w:t>
      </w:r>
    </w:p>
    <w:p w:rsidR="002024A6" w:rsidRPr="00B74B22" w:rsidRDefault="002024A6" w:rsidP="003129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74B22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B74B22">
        <w:rPr>
          <w:rStyle w:val="c5c1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74B22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развитие  распределения внимания.</w:t>
      </w:r>
    </w:p>
    <w:p w:rsidR="002024A6" w:rsidRPr="00B74B22" w:rsidRDefault="002024A6" w:rsidP="003129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74B22">
        <w:rPr>
          <w:rStyle w:val="c1"/>
          <w:rFonts w:ascii="Times New Roman" w:hAnsi="Times New Roman" w:cs="Times New Roman"/>
          <w:color w:val="000000"/>
          <w:sz w:val="28"/>
          <w:szCs w:val="28"/>
        </w:rPr>
        <w:t>Оборудование: рисунок с изображением замаскированных деревьев.</w:t>
      </w:r>
    </w:p>
    <w:p w:rsidR="002024A6" w:rsidRPr="00B74B22" w:rsidRDefault="002024A6" w:rsidP="003129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74B22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Инструкция</w:t>
      </w:r>
      <w:r w:rsidRPr="00B74B22">
        <w:rPr>
          <w:rStyle w:val="c1"/>
          <w:rFonts w:ascii="Times New Roman" w:hAnsi="Times New Roman" w:cs="Times New Roman"/>
          <w:color w:val="000000"/>
          <w:sz w:val="28"/>
          <w:szCs w:val="28"/>
        </w:rPr>
        <w:t>:</w:t>
      </w:r>
      <w:r w:rsidRPr="00B74B22">
        <w:rPr>
          <w:rStyle w:val="c5c1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74B22">
        <w:rPr>
          <w:rStyle w:val="c1"/>
          <w:rFonts w:ascii="Times New Roman" w:hAnsi="Times New Roman" w:cs="Times New Roman"/>
          <w:color w:val="000000"/>
          <w:sz w:val="28"/>
          <w:szCs w:val="28"/>
        </w:rPr>
        <w:t>ребенку дается рисунок  с изображением замаскированных деревьев, среди которых ему надо отыскать березу (сосну, самую маленькую елочку).</w:t>
      </w:r>
    </w:p>
    <w:p w:rsidR="002024A6" w:rsidRPr="00B74B22" w:rsidRDefault="002024A6" w:rsidP="003129CC">
      <w:pPr>
        <w:pStyle w:val="NoSpacing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B74B22">
        <w:rPr>
          <w:rStyle w:val="c1"/>
          <w:rFonts w:ascii="Times New Roman" w:hAnsi="Times New Roman" w:cs="Times New Roman"/>
          <w:color w:val="000000"/>
          <w:sz w:val="28"/>
          <w:szCs w:val="28"/>
        </w:rPr>
        <w:t>«Посмотри, на этой картинке изображены замаскированные деревья. Среди них нужно как можно быстро.</w:t>
      </w:r>
    </w:p>
    <w:p w:rsidR="002024A6" w:rsidRPr="00B74B22" w:rsidRDefault="002024A6" w:rsidP="003129CC">
      <w:pPr>
        <w:pStyle w:val="NoSpacing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2024A6" w:rsidRPr="00B74B22" w:rsidRDefault="002024A6" w:rsidP="00B74B2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74B22">
        <w:rPr>
          <w:rStyle w:val="c1c2"/>
          <w:rFonts w:ascii="Times New Roman" w:hAnsi="Times New Roman" w:cs="Times New Roman"/>
          <w:b/>
          <w:bCs/>
          <w:color w:val="000000"/>
          <w:sz w:val="28"/>
          <w:szCs w:val="28"/>
        </w:rPr>
        <w:t>«Построй дорожку»</w:t>
      </w:r>
    </w:p>
    <w:p w:rsidR="002024A6" w:rsidRPr="00B74B22" w:rsidRDefault="002024A6" w:rsidP="003129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74B22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B74B2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развитие устойчивости внимания.</w:t>
      </w:r>
    </w:p>
    <w:p w:rsidR="002024A6" w:rsidRPr="00B74B22" w:rsidRDefault="002024A6" w:rsidP="00AA61E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74B22">
        <w:rPr>
          <w:rStyle w:val="c1"/>
          <w:rFonts w:ascii="Times New Roman" w:hAnsi="Times New Roman" w:cs="Times New Roman"/>
          <w:color w:val="000000"/>
          <w:sz w:val="28"/>
          <w:szCs w:val="28"/>
        </w:rPr>
        <w:t>Оборудование: таблица с различным расположением геометрических фигур по строчкам, фишки.</w:t>
      </w:r>
    </w:p>
    <w:p w:rsidR="002024A6" w:rsidRPr="00B74B22" w:rsidRDefault="002024A6" w:rsidP="00AA61E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74B22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Инструкция:</w:t>
      </w:r>
      <w:r w:rsidRPr="00B74B2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ребенку предлагают помочь герою сказки добраться до определенного места путем построения дорожки. Чтобы построить дорожку, необходимо закрывать фишками названные взрослым определенные геометрические фигуры.</w:t>
      </w:r>
    </w:p>
    <w:p w:rsidR="002024A6" w:rsidRPr="00B74B22" w:rsidRDefault="002024A6" w:rsidP="00AA61E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74B22">
        <w:rPr>
          <w:rStyle w:val="c1"/>
          <w:rFonts w:ascii="Times New Roman" w:hAnsi="Times New Roman" w:cs="Times New Roman"/>
          <w:color w:val="000000"/>
          <w:sz w:val="28"/>
          <w:szCs w:val="28"/>
        </w:rPr>
        <w:t>«Посмотри внимательно на эту таблицу. Помоги герою сказки добраться по дорожке к нужному ему месту. А для этого закрой фишками слева направо:</w:t>
      </w:r>
    </w:p>
    <w:p w:rsidR="002024A6" w:rsidRPr="00B74B22" w:rsidRDefault="002024A6" w:rsidP="00AA61E9">
      <w:pPr>
        <w:pStyle w:val="NoSpacing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B74B22">
        <w:rPr>
          <w:rStyle w:val="c1"/>
          <w:rFonts w:ascii="Times New Roman" w:hAnsi="Times New Roman" w:cs="Times New Roman"/>
          <w:color w:val="000000"/>
          <w:sz w:val="28"/>
          <w:szCs w:val="28"/>
        </w:rPr>
        <w:t>  а) все треугольники (круги, квадраты);</w:t>
      </w:r>
    </w:p>
    <w:p w:rsidR="002024A6" w:rsidRPr="00B74B22" w:rsidRDefault="002024A6" w:rsidP="00AA61E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024A6" w:rsidRPr="00B74B22" w:rsidRDefault="002024A6" w:rsidP="00B74B2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74B22">
        <w:rPr>
          <w:rStyle w:val="c1c2"/>
          <w:rFonts w:ascii="Times New Roman" w:hAnsi="Times New Roman" w:cs="Times New Roman"/>
          <w:b/>
          <w:bCs/>
          <w:color w:val="000000"/>
          <w:sz w:val="28"/>
          <w:szCs w:val="28"/>
        </w:rPr>
        <w:t>«Найди  предмет»</w:t>
      </w:r>
    </w:p>
    <w:p w:rsidR="002024A6" w:rsidRPr="00B74B22" w:rsidRDefault="002024A6" w:rsidP="00AA61E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74B22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B74B2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развитие  саморегуляции и умение концентрировать внимание.</w:t>
      </w:r>
    </w:p>
    <w:p w:rsidR="002024A6" w:rsidRPr="00B74B22" w:rsidRDefault="002024A6" w:rsidP="00AA61E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74B22">
        <w:rPr>
          <w:rStyle w:val="c1"/>
          <w:rFonts w:ascii="Times New Roman" w:hAnsi="Times New Roman" w:cs="Times New Roman"/>
          <w:color w:val="000000"/>
          <w:sz w:val="28"/>
          <w:szCs w:val="28"/>
        </w:rPr>
        <w:t>Оборудование: рисунки с замаскированным изображением предметов (игрушек, фруктов, посуды, овощей).</w:t>
      </w:r>
    </w:p>
    <w:p w:rsidR="002024A6" w:rsidRPr="00B74B22" w:rsidRDefault="002024A6" w:rsidP="003129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74B22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Инструкция:</w:t>
      </w:r>
      <w:r w:rsidRPr="00B74B2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ребенку предлагают рисунок с замаскированным изображением предметов. Необходимо увидеть и показать каждый из предметов в отдельности.</w:t>
      </w:r>
    </w:p>
    <w:p w:rsidR="002024A6" w:rsidRPr="00B74B22" w:rsidRDefault="002024A6" w:rsidP="003129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74B22">
        <w:rPr>
          <w:rStyle w:val="c1"/>
          <w:rFonts w:ascii="Times New Roman" w:hAnsi="Times New Roman" w:cs="Times New Roman"/>
          <w:color w:val="000000"/>
          <w:sz w:val="28"/>
          <w:szCs w:val="28"/>
        </w:rPr>
        <w:t>«Посмотри внимательно на этот необычный рисунок. На нем изображены замаскированные предметы. Необходимо увидеть и показать каждый предмет в отдельности. Приступай к выполнению задания».</w:t>
      </w:r>
    </w:p>
    <w:p w:rsidR="002024A6" w:rsidRPr="00B74B22" w:rsidRDefault="002024A6" w:rsidP="003129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74B22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Примечание. На первом этапе работы целесообразно предложить ребенку водить по контуру каждого предмета указкой. В дальнейшем, когда ребенок освоит задание с указкой, можно предложить ему следить за контуром предмета взглядом.</w:t>
      </w:r>
    </w:p>
    <w:p w:rsidR="002024A6" w:rsidRPr="00B74B22" w:rsidRDefault="002024A6" w:rsidP="00AA61E9">
      <w:pPr>
        <w:pStyle w:val="NoSpacing"/>
        <w:rPr>
          <w:rStyle w:val="c1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024A6" w:rsidRPr="00B74B22" w:rsidRDefault="002024A6" w:rsidP="00B74B2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74B22">
        <w:rPr>
          <w:rStyle w:val="c1c2"/>
          <w:rFonts w:ascii="Times New Roman" w:hAnsi="Times New Roman" w:cs="Times New Roman"/>
          <w:b/>
          <w:bCs/>
          <w:color w:val="000000"/>
          <w:sz w:val="28"/>
          <w:szCs w:val="28"/>
        </w:rPr>
        <w:t>«Найди отличия»</w:t>
      </w:r>
    </w:p>
    <w:p w:rsidR="002024A6" w:rsidRPr="00B74B22" w:rsidRDefault="002024A6" w:rsidP="003129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74B22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B74B22">
        <w:rPr>
          <w:rStyle w:val="c5c1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74B22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развитие произвольного внимания, переключение и распределение внимания.</w:t>
      </w:r>
    </w:p>
    <w:p w:rsidR="002024A6" w:rsidRPr="00B74B22" w:rsidRDefault="002024A6" w:rsidP="003129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74B22">
        <w:rPr>
          <w:rStyle w:val="c1"/>
          <w:rFonts w:ascii="Times New Roman" w:hAnsi="Times New Roman" w:cs="Times New Roman"/>
          <w:color w:val="000000"/>
          <w:sz w:val="28"/>
          <w:szCs w:val="28"/>
        </w:rPr>
        <w:t>Оборудование: карточка с изображением двух картинок, имеющих различия.</w:t>
      </w:r>
    </w:p>
    <w:p w:rsidR="002024A6" w:rsidRPr="00B74B22" w:rsidRDefault="002024A6" w:rsidP="003129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74B22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Инструкция:</w:t>
      </w:r>
      <w:r w:rsidRPr="00B74B2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ребенку предлагаются:</w:t>
      </w:r>
    </w:p>
    <w:p w:rsidR="002024A6" w:rsidRPr="00B74B22" w:rsidRDefault="002024A6" w:rsidP="003129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74B22">
        <w:rPr>
          <w:rStyle w:val="c1"/>
          <w:rFonts w:ascii="Times New Roman" w:hAnsi="Times New Roman" w:cs="Times New Roman"/>
          <w:color w:val="000000"/>
          <w:sz w:val="28"/>
          <w:szCs w:val="28"/>
        </w:rPr>
        <w:t>а) серия картинок в каждой картинке надо найти пять отличий;</w:t>
      </w:r>
    </w:p>
    <w:p w:rsidR="002024A6" w:rsidRPr="00B74B22" w:rsidRDefault="002024A6" w:rsidP="003129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74B22">
        <w:rPr>
          <w:rStyle w:val="c1"/>
          <w:rFonts w:ascii="Times New Roman" w:hAnsi="Times New Roman" w:cs="Times New Roman"/>
          <w:color w:val="000000"/>
          <w:sz w:val="28"/>
          <w:szCs w:val="28"/>
        </w:rPr>
        <w:t>б) карточка с изображением двух картинок, отличающихся друг от друга деталями. Необходимо найти все имеющиеся отличия.</w:t>
      </w:r>
    </w:p>
    <w:p w:rsidR="002024A6" w:rsidRPr="00B74B22" w:rsidRDefault="002024A6" w:rsidP="002C710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74B22">
        <w:rPr>
          <w:rStyle w:val="c1"/>
          <w:rFonts w:ascii="Times New Roman" w:hAnsi="Times New Roman" w:cs="Times New Roman"/>
          <w:color w:val="000000"/>
          <w:sz w:val="28"/>
          <w:szCs w:val="28"/>
        </w:rPr>
        <w:t>«Посмотри внимательно на эту карточку. На ней изображены две картинки, которые отличаются друг от друга различными деталями. Необходимо быстро найти все имеющиеся отличия. Начинай искать».</w:t>
      </w:r>
      <w:r w:rsidRPr="00B74B22">
        <w:rPr>
          <w:rFonts w:ascii="Times New Roman" w:hAnsi="Times New Roman" w:cs="Times New Roman"/>
          <w:color w:val="444444"/>
          <w:sz w:val="28"/>
          <w:szCs w:val="28"/>
        </w:rPr>
        <w:t> </w:t>
      </w:r>
    </w:p>
    <w:p w:rsidR="002024A6" w:rsidRPr="00B74B22" w:rsidRDefault="002024A6" w:rsidP="00AA61E9">
      <w:pPr>
        <w:pStyle w:val="NoSpacing"/>
        <w:rPr>
          <w:rFonts w:ascii="Times New Roman" w:hAnsi="Times New Roman" w:cs="Times New Roman"/>
          <w:color w:val="444444"/>
          <w:sz w:val="28"/>
          <w:szCs w:val="28"/>
        </w:rPr>
      </w:pPr>
      <w:r w:rsidRPr="00B74B22">
        <w:rPr>
          <w:rFonts w:ascii="Times New Roman" w:hAnsi="Times New Roman" w:cs="Times New Roman"/>
          <w:color w:val="444444"/>
          <w:sz w:val="28"/>
          <w:szCs w:val="28"/>
        </w:rPr>
        <w:t> </w:t>
      </w:r>
    </w:p>
    <w:p w:rsidR="002024A6" w:rsidRPr="00B74B22" w:rsidRDefault="002024A6" w:rsidP="00AA61E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74B22">
        <w:rPr>
          <w:rFonts w:ascii="Times New Roman" w:hAnsi="Times New Roman" w:cs="Times New Roman"/>
          <w:color w:val="444444"/>
          <w:sz w:val="28"/>
          <w:szCs w:val="28"/>
        </w:rPr>
        <w:t> </w:t>
      </w:r>
    </w:p>
    <w:p w:rsidR="002024A6" w:rsidRPr="00B74B22" w:rsidRDefault="002024A6">
      <w:pPr>
        <w:rPr>
          <w:rStyle w:val="c3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2024A6" w:rsidRPr="00B74B22" w:rsidSect="00AA61E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A7E"/>
    <w:rsid w:val="002024A6"/>
    <w:rsid w:val="00226DB2"/>
    <w:rsid w:val="002C710F"/>
    <w:rsid w:val="00301A0D"/>
    <w:rsid w:val="0031043F"/>
    <w:rsid w:val="003129CC"/>
    <w:rsid w:val="003369F8"/>
    <w:rsid w:val="003425CC"/>
    <w:rsid w:val="0036713C"/>
    <w:rsid w:val="0037543A"/>
    <w:rsid w:val="004A3291"/>
    <w:rsid w:val="004C44D8"/>
    <w:rsid w:val="007B4A7E"/>
    <w:rsid w:val="008964DB"/>
    <w:rsid w:val="00970D65"/>
    <w:rsid w:val="00A07DE2"/>
    <w:rsid w:val="00A75437"/>
    <w:rsid w:val="00A8151C"/>
    <w:rsid w:val="00AA61E9"/>
    <w:rsid w:val="00B252D8"/>
    <w:rsid w:val="00B54FF5"/>
    <w:rsid w:val="00B74B22"/>
    <w:rsid w:val="00BA0587"/>
    <w:rsid w:val="00C64B1E"/>
    <w:rsid w:val="00CC06AD"/>
    <w:rsid w:val="00D51478"/>
    <w:rsid w:val="00D56CDE"/>
    <w:rsid w:val="00DA328B"/>
    <w:rsid w:val="00E1495C"/>
    <w:rsid w:val="00EA2D7A"/>
    <w:rsid w:val="00EF39A0"/>
    <w:rsid w:val="00F462A7"/>
    <w:rsid w:val="00F9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43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B4A7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7B4A7E"/>
    <w:rPr>
      <w:i/>
      <w:iCs/>
    </w:rPr>
  </w:style>
  <w:style w:type="character" w:styleId="Strong">
    <w:name w:val="Strong"/>
    <w:basedOn w:val="DefaultParagraphFont"/>
    <w:uiPriority w:val="99"/>
    <w:qFormat/>
    <w:rsid w:val="00B54FF5"/>
    <w:rPr>
      <w:b/>
      <w:bCs/>
    </w:rPr>
  </w:style>
  <w:style w:type="character" w:customStyle="1" w:styleId="c1">
    <w:name w:val="c1"/>
    <w:basedOn w:val="DefaultParagraphFont"/>
    <w:uiPriority w:val="99"/>
    <w:rsid w:val="00B54FF5"/>
  </w:style>
  <w:style w:type="paragraph" w:customStyle="1" w:styleId="c0">
    <w:name w:val="c0"/>
    <w:basedOn w:val="Normal"/>
    <w:uiPriority w:val="99"/>
    <w:rsid w:val="00B54FF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1c2">
    <w:name w:val="c1 c2"/>
    <w:basedOn w:val="DefaultParagraphFont"/>
    <w:uiPriority w:val="99"/>
    <w:rsid w:val="00B54FF5"/>
  </w:style>
  <w:style w:type="character" w:customStyle="1" w:styleId="c5c1">
    <w:name w:val="c5 c1"/>
    <w:basedOn w:val="DefaultParagraphFont"/>
    <w:uiPriority w:val="99"/>
    <w:rsid w:val="00B54FF5"/>
  </w:style>
  <w:style w:type="character" w:customStyle="1" w:styleId="apple-converted-space">
    <w:name w:val="apple-converted-space"/>
    <w:basedOn w:val="DefaultParagraphFont"/>
    <w:uiPriority w:val="99"/>
    <w:rsid w:val="00B54FF5"/>
  </w:style>
  <w:style w:type="character" w:customStyle="1" w:styleId="c1c5">
    <w:name w:val="c1 c5"/>
    <w:basedOn w:val="DefaultParagraphFont"/>
    <w:uiPriority w:val="99"/>
    <w:rsid w:val="00B54FF5"/>
  </w:style>
  <w:style w:type="paragraph" w:customStyle="1" w:styleId="c9">
    <w:name w:val="c9"/>
    <w:basedOn w:val="Normal"/>
    <w:uiPriority w:val="99"/>
    <w:rsid w:val="00B54FF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6c5">
    <w:name w:val="c6 c5"/>
    <w:basedOn w:val="DefaultParagraphFont"/>
    <w:uiPriority w:val="99"/>
    <w:rsid w:val="00A75437"/>
  </w:style>
  <w:style w:type="paragraph" w:styleId="NoSpacing">
    <w:name w:val="No Spacing"/>
    <w:uiPriority w:val="99"/>
    <w:qFormat/>
    <w:rsid w:val="00AA61E9"/>
    <w:rPr>
      <w:rFonts w:cs="Calibri"/>
    </w:rPr>
  </w:style>
  <w:style w:type="paragraph" w:customStyle="1" w:styleId="c5">
    <w:name w:val="c5"/>
    <w:basedOn w:val="Normal"/>
    <w:uiPriority w:val="99"/>
    <w:rsid w:val="00F462A7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6">
    <w:name w:val="c6"/>
    <w:basedOn w:val="DefaultParagraphFont"/>
    <w:uiPriority w:val="99"/>
    <w:rsid w:val="00F462A7"/>
  </w:style>
  <w:style w:type="character" w:customStyle="1" w:styleId="c3c1">
    <w:name w:val="c3 c1"/>
    <w:basedOn w:val="DefaultParagraphFont"/>
    <w:uiPriority w:val="99"/>
    <w:rsid w:val="00F462A7"/>
  </w:style>
  <w:style w:type="character" w:customStyle="1" w:styleId="c1c4">
    <w:name w:val="c1 c4"/>
    <w:basedOn w:val="DefaultParagraphFont"/>
    <w:uiPriority w:val="99"/>
    <w:rsid w:val="00F462A7"/>
  </w:style>
  <w:style w:type="paragraph" w:styleId="PlainText">
    <w:name w:val="Plain Text"/>
    <w:basedOn w:val="Normal"/>
    <w:link w:val="PlainTextChar"/>
    <w:uiPriority w:val="99"/>
    <w:semiHidden/>
    <w:rsid w:val="00EA2D7A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EA2D7A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9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64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85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4</Pages>
  <Words>1262</Words>
  <Characters>7196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</cp:lastModifiedBy>
  <cp:revision>5</cp:revision>
  <cp:lastPrinted>2018-11-15T21:38:00Z</cp:lastPrinted>
  <dcterms:created xsi:type="dcterms:W3CDTF">2017-09-27T08:46:00Z</dcterms:created>
  <dcterms:modified xsi:type="dcterms:W3CDTF">2021-01-25T08:02:00Z</dcterms:modified>
</cp:coreProperties>
</file>